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B483B0" w14:textId="77777777" w:rsidR="00DF4F1D" w:rsidRDefault="00DF4F1D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7C2CD0FF" w14:textId="77777777" w:rsidR="00DF4F1D" w:rsidRDefault="00DF4F1D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5E5AD393" w14:textId="77777777" w:rsidR="00DF4F1D" w:rsidRDefault="00DF4F1D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5D73A1DE" w14:textId="77777777" w:rsidR="00DF4F1D" w:rsidRDefault="00DF4F1D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381597F7" w14:textId="77777777" w:rsidR="00DF4F1D" w:rsidRDefault="00DF4F1D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2F73C229" w14:textId="77777777" w:rsidR="00DF4F1D" w:rsidRDefault="00DF4F1D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06EC7A29" w14:textId="77777777" w:rsidR="00DF4F1D" w:rsidRDefault="00DF4F1D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39173383" w14:textId="77777777" w:rsidR="000A30BA" w:rsidRDefault="000A30BA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4A200068" w14:textId="77777777" w:rsidR="00D76F25" w:rsidRDefault="00D76F25">
      <w:pPr>
        <w:tabs>
          <w:tab w:val="right" w:pos="8789"/>
        </w:tabs>
        <w:rPr>
          <w:rFonts w:ascii="Times New Roman" w:hAnsi="Times New Roman"/>
          <w:sz w:val="16"/>
        </w:rPr>
      </w:pPr>
    </w:p>
    <w:p w14:paraId="48BC6B20" w14:textId="55881829" w:rsidR="003225E7" w:rsidRPr="00450D9C" w:rsidRDefault="00CE6544" w:rsidP="003225E7">
      <w:pPr>
        <w:ind w:left="1134" w:right="1134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Assemblée Générale </w:t>
      </w:r>
      <w:r w:rsidR="000A30BA" w:rsidRPr="00450D9C">
        <w:rPr>
          <w:rFonts w:ascii="Verdana" w:hAnsi="Verdana"/>
          <w:b/>
          <w:sz w:val="32"/>
          <w:szCs w:val="32"/>
        </w:rPr>
        <w:br/>
      </w:r>
      <w:proofErr w:type="gramStart"/>
      <w:r w:rsidR="00A939E9">
        <w:rPr>
          <w:rFonts w:ascii="Verdana" w:hAnsi="Verdana"/>
          <w:b/>
          <w:sz w:val="32"/>
          <w:szCs w:val="32"/>
        </w:rPr>
        <w:t>Dimanche</w:t>
      </w:r>
      <w:proofErr w:type="gramEnd"/>
      <w:r w:rsidR="0089472A">
        <w:rPr>
          <w:rFonts w:ascii="Verdana" w:hAnsi="Verdana"/>
          <w:b/>
          <w:sz w:val="32"/>
          <w:szCs w:val="32"/>
        </w:rPr>
        <w:t xml:space="preserve"> 5</w:t>
      </w:r>
      <w:r w:rsidR="00044ACF">
        <w:rPr>
          <w:rFonts w:ascii="Verdana" w:hAnsi="Verdana"/>
          <w:b/>
          <w:sz w:val="32"/>
          <w:szCs w:val="32"/>
        </w:rPr>
        <w:t xml:space="preserve"> jui</w:t>
      </w:r>
      <w:r w:rsidR="0089472A">
        <w:rPr>
          <w:rFonts w:ascii="Verdana" w:hAnsi="Verdana"/>
          <w:b/>
          <w:sz w:val="32"/>
          <w:szCs w:val="32"/>
        </w:rPr>
        <w:t>llet</w:t>
      </w:r>
      <w:r w:rsidR="00044ACF">
        <w:rPr>
          <w:rFonts w:ascii="Verdana" w:hAnsi="Verdana"/>
          <w:b/>
          <w:sz w:val="32"/>
          <w:szCs w:val="32"/>
        </w:rPr>
        <w:t xml:space="preserve"> 202</w:t>
      </w:r>
      <w:r w:rsidR="0089472A">
        <w:rPr>
          <w:rFonts w:ascii="Verdana" w:hAnsi="Verdana"/>
          <w:b/>
          <w:sz w:val="32"/>
          <w:szCs w:val="32"/>
        </w:rPr>
        <w:t>6</w:t>
      </w:r>
      <w:r w:rsidR="00044ACF">
        <w:rPr>
          <w:rFonts w:ascii="Verdana" w:hAnsi="Verdana"/>
          <w:b/>
          <w:sz w:val="32"/>
          <w:szCs w:val="32"/>
        </w:rPr>
        <w:t xml:space="preserve">, </w:t>
      </w:r>
      <w:r w:rsidR="0089472A">
        <w:rPr>
          <w:rFonts w:ascii="Verdana" w:hAnsi="Verdana"/>
          <w:b/>
          <w:sz w:val="32"/>
          <w:szCs w:val="32"/>
        </w:rPr>
        <w:t>11h – 13h</w:t>
      </w:r>
    </w:p>
    <w:p w14:paraId="7F668031" w14:textId="77777777" w:rsidR="005A2833" w:rsidRPr="00DF7388" w:rsidRDefault="005A2833" w:rsidP="007A5BFD">
      <w:pPr>
        <w:ind w:right="-1"/>
        <w:jc w:val="center"/>
        <w:rPr>
          <w:rFonts w:ascii="EurostileTBlaExt" w:hAnsi="EurostileTBlaExt"/>
          <w:b/>
          <w:sz w:val="32"/>
          <w:szCs w:val="32"/>
        </w:rPr>
      </w:pPr>
      <w:r w:rsidRPr="00DF7388">
        <w:rPr>
          <w:rFonts w:ascii="EurostileTBlaExt" w:hAnsi="EurostileTBlaExt"/>
          <w:b/>
          <w:sz w:val="32"/>
          <w:szCs w:val="32"/>
        </w:rPr>
        <w:t>Bulletin de Participation</w:t>
      </w:r>
    </w:p>
    <w:p w14:paraId="1A50C247" w14:textId="77777777" w:rsidR="00DF4F1D" w:rsidRDefault="00DF4F1D">
      <w:pPr>
        <w:tabs>
          <w:tab w:val="right" w:pos="8789"/>
        </w:tabs>
        <w:jc w:val="center"/>
        <w:rPr>
          <w:rFonts w:ascii="Times New Roman" w:hAnsi="Times New Roman"/>
          <w:sz w:val="12"/>
        </w:rPr>
      </w:pPr>
    </w:p>
    <w:p w14:paraId="2739D59E" w14:textId="77777777" w:rsidR="00DF4F1D" w:rsidRDefault="00DF4F1D">
      <w:pPr>
        <w:pStyle w:val="Notedebasdepage"/>
        <w:rPr>
          <w:rFonts w:ascii="Times New Roman" w:hAnsi="Times New Roman"/>
        </w:rPr>
      </w:pPr>
    </w:p>
    <w:p w14:paraId="70C4CE3C" w14:textId="77777777" w:rsidR="000A30BA" w:rsidRDefault="000A30BA">
      <w:pPr>
        <w:pStyle w:val="Notedebasdepage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F4F1D" w14:paraId="2D4E964E" w14:textId="77777777">
        <w:trPr>
          <w:cantSplit/>
        </w:trPr>
        <w:tc>
          <w:tcPr>
            <w:tcW w:w="4536" w:type="dxa"/>
          </w:tcPr>
          <w:p w14:paraId="4928CAB5" w14:textId="741663D1" w:rsidR="00DF4F1D" w:rsidRDefault="00DF4F1D" w:rsidP="004B764B">
            <w:pPr>
              <w:spacing w:before="120" w:after="120"/>
              <w:rPr>
                <w:rFonts w:ascii="Times New Roman" w:hAnsi="Times New Roman"/>
                <w:sz w:val="22"/>
              </w:rPr>
            </w:pPr>
            <w:r>
              <w:rPr>
                <w:rFonts w:ascii="Tahoma" w:hAnsi="Tahoma" w:cs="Tahoma"/>
                <w:b/>
                <w:smallCaps/>
                <w:sz w:val="22"/>
              </w:rPr>
              <w:t>Nom</w:t>
            </w:r>
            <w:r>
              <w:rPr>
                <w:rFonts w:ascii="Times New Roman" w:hAnsi="Times New Roman"/>
                <w:b/>
                <w:smallCaps/>
                <w:sz w:val="22"/>
              </w:rPr>
              <w:t xml:space="preserve"> 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4B764B" w:rsidRPr="004B764B">
              <w:rPr>
                <w:rFonts w:ascii="Verdana" w:hAnsi="Verdana"/>
                <w:b/>
                <w:sz w:val="24"/>
              </w:rPr>
              <w:fldChar w:fldCharType="begin"/>
            </w:r>
            <w:r w:rsidR="004B764B" w:rsidRPr="004B764B">
              <w:rPr>
                <w:rFonts w:ascii="Verdana" w:hAnsi="Verdana"/>
                <w:b/>
                <w:sz w:val="24"/>
              </w:rPr>
              <w:instrText xml:space="preserve"> MERGEFIELD Nom </w:instrText>
            </w:r>
            <w:r w:rsidR="004B764B" w:rsidRPr="004B764B">
              <w:rPr>
                <w:rFonts w:ascii="Verdana" w:hAnsi="Verdana"/>
                <w:b/>
                <w:sz w:val="24"/>
              </w:rPr>
              <w:fldChar w:fldCharType="separate"/>
            </w:r>
            <w:r w:rsidR="00D51023">
              <w:rPr>
                <w:rFonts w:ascii="Verdana" w:hAnsi="Verdana"/>
                <w:b/>
                <w:noProof/>
                <w:sz w:val="24"/>
              </w:rPr>
              <w:t>«Nom»</w:t>
            </w:r>
            <w:r w:rsidR="004B764B" w:rsidRPr="004B764B">
              <w:rPr>
                <w:rFonts w:ascii="Verdana" w:hAnsi="Verdana"/>
                <w:b/>
                <w:sz w:val="24"/>
              </w:rPr>
              <w:fldChar w:fldCharType="end"/>
            </w:r>
            <w:r w:rsidR="006E2D48">
              <w:rPr>
                <w:rFonts w:ascii="Verdana" w:hAnsi="Verdana"/>
                <w:b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3CF565C9" w14:textId="77777777" w:rsidR="00DF4F1D" w:rsidRDefault="00DF4F1D" w:rsidP="004B764B">
            <w:pPr>
              <w:spacing w:before="120" w:after="120"/>
              <w:rPr>
                <w:rFonts w:ascii="Times New Roman" w:hAnsi="Times New Roman"/>
                <w:sz w:val="18"/>
              </w:rPr>
            </w:pPr>
            <w:r>
              <w:rPr>
                <w:rFonts w:ascii="Tahoma" w:hAnsi="Tahoma" w:cs="Tahoma"/>
                <w:b/>
                <w:smallCaps/>
                <w:sz w:val="22"/>
              </w:rPr>
              <w:t>Prénom</w:t>
            </w:r>
            <w:r>
              <w:rPr>
                <w:rFonts w:ascii="Times New Roman" w:hAnsi="Times New Roman"/>
                <w:b/>
                <w:smallCaps/>
                <w:sz w:val="22"/>
              </w:rPr>
              <w:t xml:space="preserve"> : </w:t>
            </w:r>
            <w:r w:rsidR="004B764B" w:rsidRPr="004B764B">
              <w:rPr>
                <w:rFonts w:ascii="Verdana" w:hAnsi="Verdana"/>
                <w:b/>
                <w:sz w:val="24"/>
              </w:rPr>
              <w:fldChar w:fldCharType="begin"/>
            </w:r>
            <w:r w:rsidR="004B764B" w:rsidRPr="004B764B">
              <w:rPr>
                <w:rFonts w:ascii="Verdana" w:hAnsi="Verdana"/>
                <w:b/>
                <w:sz w:val="24"/>
              </w:rPr>
              <w:instrText xml:space="preserve"> MERGEFIELD Prénom </w:instrText>
            </w:r>
            <w:r w:rsidR="004B764B" w:rsidRPr="004B764B">
              <w:rPr>
                <w:rFonts w:ascii="Verdana" w:hAnsi="Verdana"/>
                <w:b/>
                <w:sz w:val="24"/>
              </w:rPr>
              <w:fldChar w:fldCharType="separate"/>
            </w:r>
            <w:r w:rsidR="00D51023">
              <w:rPr>
                <w:rFonts w:ascii="Verdana" w:hAnsi="Verdana"/>
                <w:b/>
                <w:noProof/>
                <w:sz w:val="24"/>
              </w:rPr>
              <w:t>«Prénom»</w:t>
            </w:r>
            <w:r w:rsidR="004B764B" w:rsidRPr="004B764B">
              <w:rPr>
                <w:rFonts w:ascii="Verdana" w:hAnsi="Verdana"/>
                <w:b/>
                <w:sz w:val="24"/>
              </w:rPr>
              <w:fldChar w:fldCharType="end"/>
            </w:r>
          </w:p>
        </w:tc>
      </w:tr>
    </w:tbl>
    <w:p w14:paraId="3AE8F059" w14:textId="77777777" w:rsidR="00E206E3" w:rsidRDefault="00E206E3">
      <w:pPr>
        <w:ind w:left="1418" w:right="284"/>
        <w:rPr>
          <w:rFonts w:ascii="Times New Roman" w:hAnsi="Times New Roman"/>
          <w:sz w:val="16"/>
        </w:rPr>
      </w:pPr>
    </w:p>
    <w:p w14:paraId="15596126" w14:textId="77777777" w:rsidR="007A5BFD" w:rsidRDefault="007A5BFD">
      <w:pPr>
        <w:ind w:left="1418" w:right="284"/>
        <w:rPr>
          <w:rFonts w:ascii="Times New Roman" w:hAnsi="Times New Roman"/>
          <w:sz w:val="16"/>
        </w:rPr>
      </w:pPr>
    </w:p>
    <w:p w14:paraId="20F0A7FA" w14:textId="77777777" w:rsidR="00DF4F1D" w:rsidRDefault="00A90304" w:rsidP="000A30BA">
      <w:pPr>
        <w:tabs>
          <w:tab w:val="left" w:pos="4678"/>
        </w:tabs>
        <w:ind w:left="2552" w:righ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4A3C00" wp14:editId="2DEC7F67">
                <wp:simplePos x="0" y="0"/>
                <wp:positionH relativeFrom="column">
                  <wp:posOffset>2623820</wp:posOffset>
                </wp:positionH>
                <wp:positionV relativeFrom="paragraph">
                  <wp:posOffset>52705</wp:posOffset>
                </wp:positionV>
                <wp:extent cx="114300" cy="45720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575ADC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0" o:spid="_x0000_s1026" type="#_x0000_t88" style="position:absolute;margin-left:206.6pt;margin-top:4.15pt;width: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"/>
            </w:pict>
          </mc:Fallback>
        </mc:AlternateContent>
      </w:r>
      <w:r w:rsidR="00DF4F1D">
        <w:rPr>
          <w:rFonts w:ascii="Tahoma" w:hAnsi="Tahoma" w:cs="Tahoma"/>
        </w:rPr>
        <w:t xml:space="preserve">Assistera     </w:t>
      </w:r>
      <w:r w:rsidR="00DF4F1D">
        <w:rPr>
          <w:rFonts w:ascii="Tahoma" w:hAnsi="Tahoma" w:cs="Tahoma"/>
        </w:rPr>
        <w:tab/>
      </w:r>
      <w:r w:rsidR="00DF4F1D">
        <w:rPr>
          <w:rFonts w:ascii="Times New Roman" w:hAnsi="Times New Roman"/>
          <w:sz w:val="40"/>
        </w:rPr>
        <w:sym w:font="Wingdings" w:char="F06F"/>
      </w:r>
      <w:r w:rsidR="00DF4F1D">
        <w:rPr>
          <w:rFonts w:ascii="Times New Roman" w:hAnsi="Times New Roman"/>
          <w:sz w:val="40"/>
        </w:rPr>
        <w:t xml:space="preserve"> </w:t>
      </w:r>
      <w:r w:rsidR="00DF4F1D">
        <w:rPr>
          <w:rFonts w:ascii="Times New Roman" w:hAnsi="Times New Roman"/>
          <w:sz w:val="40"/>
        </w:rPr>
        <w:br/>
      </w:r>
      <w:r w:rsidR="00DF4F1D">
        <w:rPr>
          <w:rFonts w:ascii="Tahoma" w:hAnsi="Tahoma" w:cs="Tahoma"/>
        </w:rPr>
        <w:t xml:space="preserve">N'assistera pas </w:t>
      </w:r>
      <w:r w:rsidR="00DF4F1D">
        <w:rPr>
          <w:rFonts w:ascii="Tahoma" w:hAnsi="Tahoma" w:cs="Tahoma"/>
        </w:rPr>
        <w:tab/>
      </w:r>
      <w:r w:rsidR="00DF4F1D">
        <w:rPr>
          <w:rFonts w:ascii="Times New Roman" w:hAnsi="Times New Roman"/>
          <w:sz w:val="40"/>
        </w:rPr>
        <w:sym w:font="Wingdings" w:char="F06F"/>
      </w:r>
      <w:r w:rsidR="00DF4F1D">
        <w:rPr>
          <w:rFonts w:ascii="Times New Roman" w:hAnsi="Times New Roman"/>
          <w:sz w:val="18"/>
        </w:rPr>
        <w:t xml:space="preserve"> </w:t>
      </w:r>
      <w:r w:rsidR="00DF4F1D">
        <w:rPr>
          <w:rFonts w:ascii="Times New Roman" w:hAnsi="Times New Roman"/>
          <w:sz w:val="18"/>
        </w:rPr>
        <w:tab/>
      </w:r>
      <w:r w:rsidR="00DF4F1D">
        <w:rPr>
          <w:rFonts w:ascii="Times New Roman" w:hAnsi="Times New Roman"/>
          <w:sz w:val="18"/>
        </w:rPr>
        <w:tab/>
      </w:r>
    </w:p>
    <w:p w14:paraId="4B68EC00" w14:textId="77777777" w:rsidR="00DF4F1D" w:rsidRDefault="00DF4F1D">
      <w:pPr>
        <w:ind w:left="1418" w:right="284"/>
        <w:jc w:val="center"/>
        <w:rPr>
          <w:rFonts w:ascii="Times New Roman" w:hAnsi="Times New Roman"/>
          <w:b/>
          <w:smallCaps/>
          <w:sz w:val="18"/>
        </w:rPr>
      </w:pPr>
    </w:p>
    <w:p w14:paraId="13328F19" w14:textId="77777777" w:rsidR="007A5BFD" w:rsidRDefault="007A5BFD" w:rsidP="003471DC">
      <w:pPr>
        <w:tabs>
          <w:tab w:val="left" w:pos="2835"/>
          <w:tab w:val="center" w:pos="3969"/>
        </w:tabs>
        <w:ind w:left="851" w:right="284"/>
        <w:rPr>
          <w:rFonts w:ascii="Tahoma" w:hAnsi="Tahoma" w:cs="Tahoma"/>
        </w:rPr>
      </w:pPr>
    </w:p>
    <w:p w14:paraId="15A8766B" w14:textId="77777777" w:rsidR="007A5BFD" w:rsidRDefault="007A5BFD">
      <w:pPr>
        <w:jc w:val="both"/>
        <w:rPr>
          <w:rFonts w:ascii="Times New Roman" w:hAnsi="Times New Roman"/>
          <w:sz w:val="16"/>
        </w:rPr>
      </w:pPr>
    </w:p>
    <w:p w14:paraId="7AD3B385" w14:textId="77777777" w:rsidR="000A30BA" w:rsidRDefault="000A30BA">
      <w:pPr>
        <w:jc w:val="both"/>
        <w:rPr>
          <w:rFonts w:ascii="Times New Roman" w:hAnsi="Times New Roman"/>
          <w:sz w:val="16"/>
        </w:rPr>
      </w:pPr>
    </w:p>
    <w:p w14:paraId="269AEE8D" w14:textId="77777777" w:rsidR="00DF4F1D" w:rsidRDefault="00DF4F1D">
      <w:pPr>
        <w:pStyle w:val="Corpsdetexte"/>
      </w:pPr>
      <w:r>
        <w:t>PS :</w:t>
      </w:r>
      <w:r>
        <w:tab/>
        <w:t xml:space="preserve">Si vous ne pouvez assister à </w:t>
      </w:r>
      <w:r w:rsidR="000A30BA">
        <w:t>cette</w:t>
      </w:r>
      <w:r>
        <w:t xml:space="preserve"> réunion, nous vous remercions de bien vouloir joindre, au présent bulletin de participation, le "Bon pour Pouvoir" ci-dessous.</w:t>
      </w:r>
    </w:p>
    <w:p w14:paraId="20BE6D2B" w14:textId="77777777" w:rsidR="00DF4F1D" w:rsidRDefault="00DF4F1D">
      <w:pPr>
        <w:rPr>
          <w:rFonts w:ascii="Times New Roman" w:hAnsi="Times New Roman"/>
          <w:sz w:val="16"/>
        </w:rPr>
      </w:pPr>
    </w:p>
    <w:p w14:paraId="446ECB36" w14:textId="77777777" w:rsidR="000A30BA" w:rsidRDefault="000A30BA">
      <w:pPr>
        <w:rPr>
          <w:rFonts w:ascii="Times New Roman" w:hAnsi="Times New Roman"/>
          <w:sz w:val="16"/>
        </w:rPr>
      </w:pPr>
    </w:p>
    <w:p w14:paraId="6976A01F" w14:textId="77777777" w:rsidR="000A30BA" w:rsidRDefault="000A30BA">
      <w:pPr>
        <w:rPr>
          <w:rFonts w:ascii="Times New Roman" w:hAnsi="Times New Roman"/>
          <w:sz w:val="16"/>
        </w:rPr>
      </w:pPr>
    </w:p>
    <w:p w14:paraId="06E9A65F" w14:textId="77777777" w:rsidR="00DF4F1D" w:rsidRDefault="005277CE" w:rsidP="005277CE">
      <w:pPr>
        <w:tabs>
          <w:tab w:val="right" w:leader="hyphen" w:pos="9781"/>
        </w:tabs>
        <w:ind w:left="-99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sym w:font="Wingdings 2" w:char="F026"/>
      </w:r>
      <w:r w:rsidR="00DF4F1D">
        <w:rPr>
          <w:rFonts w:ascii="Times New Roman" w:hAnsi="Times New Roman"/>
          <w:sz w:val="16"/>
        </w:rPr>
        <w:tab/>
      </w:r>
    </w:p>
    <w:p w14:paraId="4CA04D92" w14:textId="77777777" w:rsidR="00DF4F1D" w:rsidRDefault="00DF4F1D">
      <w:pPr>
        <w:tabs>
          <w:tab w:val="right" w:pos="8789"/>
        </w:tabs>
        <w:rPr>
          <w:rFonts w:ascii="Times New Roman" w:hAnsi="Times New Roman"/>
          <w:sz w:val="12"/>
        </w:rPr>
      </w:pPr>
    </w:p>
    <w:p w14:paraId="3CCCC9AF" w14:textId="2956C870" w:rsidR="005A2833" w:rsidRPr="00450D9C" w:rsidRDefault="00CE6544" w:rsidP="000A30BA">
      <w:pPr>
        <w:ind w:right="-1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Assemblée Générale</w:t>
      </w:r>
    </w:p>
    <w:p w14:paraId="5D21E119" w14:textId="77777777" w:rsidR="0089472A" w:rsidRDefault="0089472A" w:rsidP="000A30BA">
      <w:pPr>
        <w:ind w:right="-1"/>
        <w:jc w:val="center"/>
        <w:rPr>
          <w:rFonts w:ascii="EurostileTBlaExt" w:hAnsi="EurostileTBlaExt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Dimanche 5 juillet 2026, 11h – 13h</w:t>
      </w:r>
      <w:r w:rsidRPr="00DF7388">
        <w:rPr>
          <w:rFonts w:ascii="EurostileTBlaExt" w:hAnsi="EurostileTBlaExt"/>
          <w:b/>
          <w:sz w:val="32"/>
          <w:szCs w:val="32"/>
        </w:rPr>
        <w:t xml:space="preserve"> </w:t>
      </w:r>
    </w:p>
    <w:p w14:paraId="274443B8" w14:textId="57C935CD" w:rsidR="005A2833" w:rsidRPr="00DF7388" w:rsidRDefault="005A2833" w:rsidP="000A30BA">
      <w:pPr>
        <w:ind w:right="-1"/>
        <w:jc w:val="center"/>
        <w:rPr>
          <w:rFonts w:ascii="EurostileTBlaExt" w:hAnsi="EurostileTBlaExt"/>
          <w:b/>
          <w:sz w:val="32"/>
          <w:szCs w:val="32"/>
        </w:rPr>
      </w:pPr>
      <w:r w:rsidRPr="00DF7388">
        <w:rPr>
          <w:rFonts w:ascii="EurostileTBlaExt" w:hAnsi="EurostileTBlaExt"/>
          <w:b/>
          <w:sz w:val="32"/>
          <w:szCs w:val="32"/>
        </w:rPr>
        <w:t>Pouvoir</w:t>
      </w:r>
    </w:p>
    <w:p w14:paraId="00E6B201" w14:textId="77777777" w:rsidR="00DF4F1D" w:rsidRDefault="00DF4F1D">
      <w:pPr>
        <w:tabs>
          <w:tab w:val="right" w:pos="8789"/>
        </w:tabs>
        <w:rPr>
          <w:rFonts w:ascii="Times New Roman" w:hAnsi="Times New Roman"/>
          <w:sz w:val="12"/>
        </w:rPr>
      </w:pPr>
    </w:p>
    <w:p w14:paraId="2D4780C5" w14:textId="77777777" w:rsidR="00DF4F1D" w:rsidRPr="009C37CF" w:rsidRDefault="009C37CF">
      <w:pPr>
        <w:pStyle w:val="Notedebasdepage"/>
        <w:rPr>
          <w:rFonts w:ascii="Tahoma" w:hAnsi="Tahoma" w:cs="Tahoma"/>
          <w:b/>
        </w:rPr>
      </w:pPr>
      <w:r w:rsidRPr="009C37CF">
        <w:rPr>
          <w:rFonts w:ascii="Tahoma" w:hAnsi="Tahoma" w:cs="Tahoma"/>
          <w:b/>
        </w:rPr>
        <w:t>Je soussigné :</w:t>
      </w:r>
    </w:p>
    <w:p w14:paraId="2B23C615" w14:textId="77777777" w:rsidR="00DF4F1D" w:rsidRDefault="00DF4F1D">
      <w:pPr>
        <w:rPr>
          <w:rFonts w:ascii="Bookman Old Style" w:hAnsi="Bookman Old Sty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C37CF" w14:paraId="7B98724F" w14:textId="77777777" w:rsidTr="009C37CF">
        <w:trPr>
          <w:cantSplit/>
        </w:trPr>
        <w:tc>
          <w:tcPr>
            <w:tcW w:w="4536" w:type="dxa"/>
          </w:tcPr>
          <w:p w14:paraId="1672E1AB" w14:textId="78C676E1" w:rsidR="009C37CF" w:rsidRDefault="009C37CF" w:rsidP="004B764B">
            <w:pPr>
              <w:spacing w:before="120" w:after="120"/>
              <w:rPr>
                <w:rFonts w:ascii="Times New Roman" w:hAnsi="Times New Roman"/>
                <w:sz w:val="22"/>
              </w:rPr>
            </w:pPr>
            <w:r>
              <w:rPr>
                <w:rFonts w:ascii="Tahoma" w:hAnsi="Tahoma" w:cs="Tahoma"/>
                <w:b/>
                <w:smallCaps/>
                <w:sz w:val="22"/>
              </w:rPr>
              <w:t>Nom</w:t>
            </w:r>
            <w:r>
              <w:rPr>
                <w:rFonts w:ascii="Times New Roman" w:hAnsi="Times New Roman"/>
                <w:b/>
                <w:smallCaps/>
                <w:sz w:val="22"/>
              </w:rPr>
              <w:t xml:space="preserve"> 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4B764B" w:rsidRPr="00415EB3">
              <w:rPr>
                <w:rFonts w:ascii="Verdana" w:hAnsi="Verdana"/>
                <w:b/>
                <w:sz w:val="24"/>
              </w:rPr>
              <w:fldChar w:fldCharType="begin"/>
            </w:r>
            <w:r w:rsidR="004B764B" w:rsidRPr="00415EB3">
              <w:rPr>
                <w:rFonts w:ascii="Verdana" w:hAnsi="Verdana"/>
                <w:b/>
                <w:sz w:val="24"/>
              </w:rPr>
              <w:instrText xml:space="preserve"> MERGEFIELD Nom </w:instrText>
            </w:r>
            <w:r w:rsidR="004B764B" w:rsidRPr="00415EB3">
              <w:rPr>
                <w:rFonts w:ascii="Verdana" w:hAnsi="Verdana"/>
                <w:b/>
                <w:sz w:val="24"/>
              </w:rPr>
              <w:fldChar w:fldCharType="separate"/>
            </w:r>
            <w:r w:rsidR="00D51023">
              <w:rPr>
                <w:rFonts w:ascii="Verdana" w:hAnsi="Verdana"/>
                <w:b/>
                <w:noProof/>
                <w:sz w:val="24"/>
              </w:rPr>
              <w:t>«Nom»</w:t>
            </w:r>
            <w:r w:rsidR="004B764B" w:rsidRPr="00415EB3">
              <w:rPr>
                <w:rFonts w:ascii="Verdana" w:hAnsi="Verdana"/>
                <w:b/>
                <w:sz w:val="24"/>
              </w:rPr>
              <w:fldChar w:fldCharType="end"/>
            </w:r>
            <w:r w:rsidR="006E2D48">
              <w:rPr>
                <w:rFonts w:ascii="Verdana" w:hAnsi="Verdana"/>
                <w:b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50482AA2" w14:textId="6CD813A1" w:rsidR="009C37CF" w:rsidRDefault="009C37CF" w:rsidP="004B764B">
            <w:pPr>
              <w:spacing w:before="120" w:after="120"/>
              <w:rPr>
                <w:rFonts w:ascii="Times New Roman" w:hAnsi="Times New Roman"/>
                <w:sz w:val="18"/>
              </w:rPr>
            </w:pPr>
            <w:r>
              <w:rPr>
                <w:rFonts w:ascii="Tahoma" w:hAnsi="Tahoma" w:cs="Tahoma"/>
                <w:b/>
                <w:smallCaps/>
                <w:sz w:val="22"/>
              </w:rPr>
              <w:t>Prénom</w:t>
            </w:r>
            <w:r>
              <w:rPr>
                <w:rFonts w:ascii="Times New Roman" w:hAnsi="Times New Roman"/>
                <w:b/>
                <w:smallCaps/>
                <w:sz w:val="22"/>
              </w:rPr>
              <w:t xml:space="preserve"> : </w:t>
            </w:r>
            <w:r w:rsidR="004B764B" w:rsidRPr="00415EB3">
              <w:rPr>
                <w:rFonts w:ascii="Verdana" w:hAnsi="Verdana"/>
                <w:b/>
                <w:sz w:val="24"/>
              </w:rPr>
              <w:fldChar w:fldCharType="begin"/>
            </w:r>
            <w:r w:rsidR="004B764B" w:rsidRPr="00415EB3">
              <w:rPr>
                <w:rFonts w:ascii="Verdana" w:hAnsi="Verdana"/>
                <w:b/>
                <w:sz w:val="24"/>
              </w:rPr>
              <w:instrText xml:space="preserve"> MERGEFIELD Prénom </w:instrText>
            </w:r>
            <w:r w:rsidR="004B764B" w:rsidRPr="00415EB3">
              <w:rPr>
                <w:rFonts w:ascii="Verdana" w:hAnsi="Verdana"/>
                <w:b/>
                <w:sz w:val="24"/>
              </w:rPr>
              <w:fldChar w:fldCharType="separate"/>
            </w:r>
            <w:r w:rsidR="00D51023">
              <w:rPr>
                <w:rFonts w:ascii="Verdana" w:hAnsi="Verdana"/>
                <w:b/>
                <w:noProof/>
                <w:sz w:val="24"/>
              </w:rPr>
              <w:t>«Prénom»</w:t>
            </w:r>
            <w:r w:rsidR="004B764B" w:rsidRPr="00415EB3">
              <w:rPr>
                <w:rFonts w:ascii="Verdana" w:hAnsi="Verdana"/>
                <w:b/>
                <w:sz w:val="24"/>
              </w:rPr>
              <w:fldChar w:fldCharType="end"/>
            </w:r>
            <w:r w:rsidR="006E2D48">
              <w:rPr>
                <w:rFonts w:ascii="Verdana" w:hAnsi="Verdana"/>
                <w:b/>
                <w:sz w:val="24"/>
              </w:rPr>
              <w:t xml:space="preserve"> </w:t>
            </w:r>
          </w:p>
        </w:tc>
      </w:tr>
    </w:tbl>
    <w:p w14:paraId="226646F9" w14:textId="77777777" w:rsidR="00DF4F1D" w:rsidRDefault="00DF4F1D">
      <w:pPr>
        <w:jc w:val="center"/>
        <w:rPr>
          <w:rFonts w:ascii="Bookman Old Style" w:hAnsi="Bookman Old Style"/>
          <w:sz w:val="18"/>
        </w:rPr>
      </w:pPr>
    </w:p>
    <w:p w14:paraId="48BD851D" w14:textId="77777777" w:rsidR="00DF4F1D" w:rsidRDefault="00DF4F1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Donne par la présente tous les pouvoirs à : </w:t>
      </w:r>
    </w:p>
    <w:p w14:paraId="29A88E64" w14:textId="77777777" w:rsidR="00DF4F1D" w:rsidRDefault="00DF4F1D">
      <w:pPr>
        <w:rPr>
          <w:rFonts w:ascii="Bookman Old Style" w:hAnsi="Bookman Old Style"/>
          <w:sz w:val="22"/>
        </w:rPr>
      </w:pPr>
    </w:p>
    <w:p w14:paraId="426B5889" w14:textId="77777777" w:rsidR="000A30BA" w:rsidRDefault="000A30BA">
      <w:pPr>
        <w:rPr>
          <w:rFonts w:ascii="Bookman Old Style" w:hAnsi="Bookman Old Style"/>
          <w:sz w:val="22"/>
        </w:rPr>
      </w:pPr>
    </w:p>
    <w:p w14:paraId="2B30612E" w14:textId="77777777" w:rsidR="00DF4F1D" w:rsidRDefault="00DF4F1D">
      <w:pPr>
        <w:jc w:val="center"/>
        <w:rPr>
          <w:rFonts w:ascii="Bookman Old Style" w:hAnsi="Bookman Old Style"/>
          <w:sz w:val="22"/>
        </w:rPr>
      </w:pPr>
      <w:r>
        <w:rPr>
          <w:rFonts w:ascii="Tahoma" w:hAnsi="Tahoma" w:cs="Tahoma"/>
        </w:rPr>
        <w:t>M./</w:t>
      </w:r>
      <w:proofErr w:type="gramStart"/>
      <w:r>
        <w:rPr>
          <w:rFonts w:ascii="Tahoma" w:hAnsi="Tahoma" w:cs="Tahoma"/>
        </w:rPr>
        <w:t>Mme  :</w:t>
      </w:r>
      <w:proofErr w:type="gramEnd"/>
      <w:r>
        <w:rPr>
          <w:rFonts w:ascii="Bookman Old Style" w:hAnsi="Bookman Old Style"/>
          <w:sz w:val="22"/>
        </w:rPr>
        <w:t xml:space="preserve"> </w:t>
      </w:r>
      <w:r>
        <w:rPr>
          <w:rFonts w:ascii="Tahoma" w:hAnsi="Tahoma" w:cs="Tahoma"/>
        </w:rPr>
        <w:t>[__________________________________]</w:t>
      </w:r>
    </w:p>
    <w:p w14:paraId="7A0CDA47" w14:textId="77777777" w:rsidR="00DF4F1D" w:rsidRDefault="00DF4F1D">
      <w:pPr>
        <w:rPr>
          <w:rFonts w:ascii="Bookman Old Style" w:hAnsi="Bookman Old Style"/>
          <w:sz w:val="18"/>
        </w:rPr>
      </w:pPr>
    </w:p>
    <w:p w14:paraId="5A1EDB50" w14:textId="77777777" w:rsidR="00DF4F1D" w:rsidRDefault="00DF4F1D">
      <w:pPr>
        <w:rPr>
          <w:rFonts w:ascii="Bookman Old Style" w:hAnsi="Bookman Old Style"/>
          <w:sz w:val="18"/>
        </w:rPr>
      </w:pPr>
    </w:p>
    <w:p w14:paraId="6CD08046" w14:textId="77777777" w:rsidR="007A5BFD" w:rsidRDefault="00DF4F1D" w:rsidP="003225E7">
      <w:pPr>
        <w:ind w:righ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Pour me représenter</w:t>
      </w:r>
      <w:r w:rsidR="007A5BFD">
        <w:rPr>
          <w:rFonts w:ascii="Tahoma" w:hAnsi="Tahoma" w:cs="Tahoma"/>
        </w:rPr>
        <w:t xml:space="preserve"> et prendre part à toute délibération et tout </w:t>
      </w:r>
      <w:proofErr w:type="gramStart"/>
      <w:r w:rsidR="007A5BFD">
        <w:rPr>
          <w:rFonts w:ascii="Tahoma" w:hAnsi="Tahoma" w:cs="Tahoma"/>
        </w:rPr>
        <w:t>vote  :</w:t>
      </w:r>
      <w:proofErr w:type="gramEnd"/>
    </w:p>
    <w:p w14:paraId="15D5F312" w14:textId="77777777" w:rsidR="007A5BFD" w:rsidRDefault="007A5BFD" w:rsidP="003225E7">
      <w:pPr>
        <w:ind w:right="284"/>
        <w:jc w:val="both"/>
        <w:rPr>
          <w:rFonts w:ascii="Tahoma" w:hAnsi="Tahoma" w:cs="Tahoma"/>
        </w:rPr>
      </w:pPr>
    </w:p>
    <w:p w14:paraId="4BDAB3E8" w14:textId="77777777" w:rsidR="00DF4F1D" w:rsidRDefault="00DF4F1D">
      <w:pPr>
        <w:rPr>
          <w:rFonts w:ascii="Bookman Old Style" w:hAnsi="Bookman Old Style"/>
          <w:sz w:val="18"/>
        </w:rPr>
      </w:pPr>
    </w:p>
    <w:p w14:paraId="2034B83B" w14:textId="77777777" w:rsidR="000A30BA" w:rsidRDefault="000A30BA">
      <w:pPr>
        <w:rPr>
          <w:rFonts w:ascii="Bookman Old Style" w:hAnsi="Bookman Old Style"/>
          <w:sz w:val="18"/>
        </w:rPr>
      </w:pPr>
    </w:p>
    <w:p w14:paraId="218C66F5" w14:textId="7A02F185" w:rsidR="00DF4F1D" w:rsidRDefault="00DF4F1D">
      <w:pPr>
        <w:tabs>
          <w:tab w:val="center" w:pos="567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Fait à ..................., le .......................................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Signature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  <w:t>précédée de la mention manuscrite "Bon pour Pouvoir"</w:t>
      </w:r>
    </w:p>
    <w:p w14:paraId="22568F56" w14:textId="77777777" w:rsidR="00DF4F1D" w:rsidRDefault="00DF4F1D">
      <w:pPr>
        <w:rPr>
          <w:rFonts w:ascii="Tahoma" w:hAnsi="Tahoma" w:cs="Tahoma"/>
        </w:rPr>
      </w:pPr>
    </w:p>
    <w:p w14:paraId="6DC590E9" w14:textId="43368E6E" w:rsidR="00DF4F1D" w:rsidRDefault="004B6E0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BON POUR POUVOIR</w:t>
      </w:r>
    </w:p>
    <w:p w14:paraId="4F551D1A" w14:textId="77777777" w:rsidR="00DF4F1D" w:rsidRDefault="00DF4F1D">
      <w:pPr>
        <w:rPr>
          <w:rFonts w:ascii="Tahoma" w:hAnsi="Tahoma" w:cs="Tahoma"/>
        </w:rPr>
      </w:pPr>
    </w:p>
    <w:sectPr w:rsidR="00DF4F1D" w:rsidSect="00D2431F">
      <w:footerReference w:type="default" r:id="rId6"/>
      <w:pgSz w:w="11907" w:h="16840"/>
      <w:pgMar w:top="397" w:right="1418" w:bottom="397" w:left="1418" w:header="720" w:footer="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A33E338" w14:textId="77777777" w:rsidR="00984A8E" w:rsidRDefault="00984A8E" w:rsidP="00D03806">
      <w:r>
        <w:separator/>
      </w:r>
    </w:p>
  </w:endnote>
  <w:endnote w:type="continuationSeparator" w:id="0">
    <w:p w14:paraId="556533FD" w14:textId="77777777" w:rsidR="00984A8E" w:rsidRDefault="00984A8E" w:rsidP="00D0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G Times (WN)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rostileTBlaExt">
    <w:altName w:val="MS PGothic"/>
    <w:panose1 w:val="020B0604020202020204"/>
    <w:charset w:val="00"/>
    <w:family w:val="swiss"/>
    <w:pitch w:val="variable"/>
    <w:sig w:usb0="00000001" w:usb1="00000000" w:usb2="00000000" w:usb3="00000000" w:csb0="0000001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2B36C6" w14:textId="77777777" w:rsidR="00BA0C24" w:rsidRDefault="00BA0C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01885F7" w14:textId="77777777" w:rsidR="00984A8E" w:rsidRDefault="00984A8E" w:rsidP="00D03806">
      <w:r>
        <w:separator/>
      </w:r>
    </w:p>
  </w:footnote>
  <w:footnote w:type="continuationSeparator" w:id="0">
    <w:p w14:paraId="42FC8ABE" w14:textId="77777777" w:rsidR="00984A8E" w:rsidRDefault="00984A8E" w:rsidP="00D03806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7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G:\DIRECTION_GENERALE\SECRETARIAT\Documents_types\BDADMINISTRATEURS ASARTIS.doc"/>
  </w:mailMerge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23"/>
    <w:rsid w:val="00000D80"/>
    <w:rsid w:val="000074D7"/>
    <w:rsid w:val="00044ACF"/>
    <w:rsid w:val="000451C9"/>
    <w:rsid w:val="000805B0"/>
    <w:rsid w:val="000962FB"/>
    <w:rsid w:val="000A30BA"/>
    <w:rsid w:val="000A32D7"/>
    <w:rsid w:val="000E682F"/>
    <w:rsid w:val="00104EBA"/>
    <w:rsid w:val="00113934"/>
    <w:rsid w:val="0013218F"/>
    <w:rsid w:val="0014471A"/>
    <w:rsid w:val="00155849"/>
    <w:rsid w:val="00191221"/>
    <w:rsid w:val="001A56F7"/>
    <w:rsid w:val="001A5FDB"/>
    <w:rsid w:val="001C5F89"/>
    <w:rsid w:val="001D5B16"/>
    <w:rsid w:val="00206F29"/>
    <w:rsid w:val="00244CB1"/>
    <w:rsid w:val="00273649"/>
    <w:rsid w:val="002F0942"/>
    <w:rsid w:val="003225E7"/>
    <w:rsid w:val="003471DC"/>
    <w:rsid w:val="00361FDB"/>
    <w:rsid w:val="0038428E"/>
    <w:rsid w:val="003A4EE3"/>
    <w:rsid w:val="003A5A7F"/>
    <w:rsid w:val="003A65A6"/>
    <w:rsid w:val="003C01A0"/>
    <w:rsid w:val="003F58E1"/>
    <w:rsid w:val="00415EB3"/>
    <w:rsid w:val="00450D9C"/>
    <w:rsid w:val="004557EA"/>
    <w:rsid w:val="004B6E0D"/>
    <w:rsid w:val="004B764B"/>
    <w:rsid w:val="004E6C0C"/>
    <w:rsid w:val="005277CE"/>
    <w:rsid w:val="00561EBF"/>
    <w:rsid w:val="005674F7"/>
    <w:rsid w:val="0058555D"/>
    <w:rsid w:val="005A0492"/>
    <w:rsid w:val="005A2833"/>
    <w:rsid w:val="005E6473"/>
    <w:rsid w:val="005F3C2A"/>
    <w:rsid w:val="006418A5"/>
    <w:rsid w:val="0068437A"/>
    <w:rsid w:val="0069087A"/>
    <w:rsid w:val="006A6B53"/>
    <w:rsid w:val="006C00F9"/>
    <w:rsid w:val="006D74C2"/>
    <w:rsid w:val="006E2D48"/>
    <w:rsid w:val="00747ED4"/>
    <w:rsid w:val="007636ED"/>
    <w:rsid w:val="007715EB"/>
    <w:rsid w:val="00785D64"/>
    <w:rsid w:val="007A5BFD"/>
    <w:rsid w:val="007B5203"/>
    <w:rsid w:val="007C77C7"/>
    <w:rsid w:val="007D3E58"/>
    <w:rsid w:val="007D7050"/>
    <w:rsid w:val="00880ADD"/>
    <w:rsid w:val="0089472A"/>
    <w:rsid w:val="009053AD"/>
    <w:rsid w:val="00933A91"/>
    <w:rsid w:val="00943AEA"/>
    <w:rsid w:val="009605E2"/>
    <w:rsid w:val="0096259F"/>
    <w:rsid w:val="00962754"/>
    <w:rsid w:val="009809E0"/>
    <w:rsid w:val="00984A8E"/>
    <w:rsid w:val="009A183C"/>
    <w:rsid w:val="009B3CD3"/>
    <w:rsid w:val="009C37CF"/>
    <w:rsid w:val="00A044D0"/>
    <w:rsid w:val="00A05A14"/>
    <w:rsid w:val="00A404C4"/>
    <w:rsid w:val="00A90304"/>
    <w:rsid w:val="00A939E9"/>
    <w:rsid w:val="00AC1857"/>
    <w:rsid w:val="00AD1BA2"/>
    <w:rsid w:val="00AF2EE2"/>
    <w:rsid w:val="00AF61F4"/>
    <w:rsid w:val="00B007E0"/>
    <w:rsid w:val="00B0468E"/>
    <w:rsid w:val="00B2666F"/>
    <w:rsid w:val="00B60C55"/>
    <w:rsid w:val="00B91153"/>
    <w:rsid w:val="00BA0C24"/>
    <w:rsid w:val="00BE0D95"/>
    <w:rsid w:val="00BE4298"/>
    <w:rsid w:val="00BE54B5"/>
    <w:rsid w:val="00CC2EFF"/>
    <w:rsid w:val="00CD6C9D"/>
    <w:rsid w:val="00CE6544"/>
    <w:rsid w:val="00D03806"/>
    <w:rsid w:val="00D038ED"/>
    <w:rsid w:val="00D2431F"/>
    <w:rsid w:val="00D41E4C"/>
    <w:rsid w:val="00D51023"/>
    <w:rsid w:val="00D5495E"/>
    <w:rsid w:val="00D54F5F"/>
    <w:rsid w:val="00D76F25"/>
    <w:rsid w:val="00D80942"/>
    <w:rsid w:val="00DA2011"/>
    <w:rsid w:val="00DA60C6"/>
    <w:rsid w:val="00DD5F1C"/>
    <w:rsid w:val="00DF4F1D"/>
    <w:rsid w:val="00DF7388"/>
    <w:rsid w:val="00E206E3"/>
    <w:rsid w:val="00E40EE2"/>
    <w:rsid w:val="00E46AB1"/>
    <w:rsid w:val="00E65BF9"/>
    <w:rsid w:val="00EA57E0"/>
    <w:rsid w:val="00EC798C"/>
    <w:rsid w:val="00EF2179"/>
    <w:rsid w:val="00F0199B"/>
    <w:rsid w:val="00F07CF8"/>
    <w:rsid w:val="00F354B1"/>
    <w:rsid w:val="00F720DF"/>
    <w:rsid w:val="00F72328"/>
    <w:rsid w:val="00FC1D93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E23D86"/>
  <w15:docId w15:val="{456ABB53-5C6A-534C-8C08-485582BC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character" w:styleId="Appeldenotedefin">
    <w:name w:val="endnote reference"/>
    <w:semiHidden/>
    <w:rPr>
      <w:vertAlign w:val="superscript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pPr>
      <w:tabs>
        <w:tab w:val="left" w:pos="567"/>
      </w:tabs>
      <w:jc w:val="both"/>
    </w:pPr>
    <w:rPr>
      <w:rFonts w:ascii="Tahoma" w:hAnsi="Tahoma" w:cs="Tahoma"/>
      <w:b/>
    </w:rPr>
  </w:style>
  <w:style w:type="paragraph" w:styleId="En-tte">
    <w:name w:val="header"/>
    <w:basedOn w:val="Normal"/>
    <w:link w:val="En-tteCar"/>
    <w:rsid w:val="00D038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03806"/>
  </w:style>
  <w:style w:type="paragraph" w:styleId="Pieddepage">
    <w:name w:val="footer"/>
    <w:basedOn w:val="Normal"/>
    <w:link w:val="PieddepageCar"/>
    <w:uiPriority w:val="99"/>
    <w:rsid w:val="00D038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3806"/>
  </w:style>
  <w:style w:type="paragraph" w:styleId="Textedebulles">
    <w:name w:val="Balloon Text"/>
    <w:basedOn w:val="Normal"/>
    <w:link w:val="TextedebullesCar"/>
    <w:rsid w:val="00D038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03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RECTION_GENERALE\SECRETARIAT\Documents_types\Modeles\pouvoir_conseil_administr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G:\DIRECTION_GENERALE\SECRETARIAT\Documents_types\Modeles\pouvoir_conseil_administration.dotx</Template>
  <TotalTime>6</TotalTime>
  <Pages>1</Pages>
  <Words>132</Words>
  <Characters>743</Characters>
  <Application>Microsoft Office Word</Application>
  <DocSecurity>0</DocSecurity>
  <Lines>74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25/11/92 - POUVOIR</vt:lpstr>
    </vt:vector>
  </TitlesOfParts>
  <Company>ASARTIS Developpement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25/11/92 - POUVOIR</dc:title>
  <dc:subject/>
  <dc:creator>Sylvie Bernard</dc:creator>
  <cp:keywords/>
  <cp:lastModifiedBy>Sylvie Brély</cp:lastModifiedBy>
  <cp:revision>12</cp:revision>
  <cp:lastPrinted>2012-03-21T15:40:00Z</cp:lastPrinted>
  <dcterms:created xsi:type="dcterms:W3CDTF">2019-04-23T07:04:00Z</dcterms:created>
  <dcterms:modified xsi:type="dcterms:W3CDTF">2026-06-21T04:55:00Z</dcterms:modified>
</cp:coreProperties>
</file>